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AE" w:rsidRDefault="00B010AE" w:rsidP="00DA103A">
      <w:pPr>
        <w:rPr>
          <w:rFonts w:ascii="黑体" w:eastAsia="黑体" w:hAnsi="黑体" w:cs="Times New Roman"/>
          <w:kern w:val="0"/>
        </w:rPr>
      </w:pPr>
      <w:r w:rsidRPr="00DA103A">
        <w:rPr>
          <w:rFonts w:ascii="黑体" w:eastAsia="黑体" w:hAnsi="黑体" w:cs="黑体" w:hint="eastAsia"/>
          <w:kern w:val="0"/>
        </w:rPr>
        <w:t>“好书共读”三等奖</w:t>
      </w:r>
    </w:p>
    <w:p w:rsidR="00B010AE" w:rsidRPr="00AA481A" w:rsidRDefault="00B010AE" w:rsidP="00DA103A">
      <w:pPr>
        <w:rPr>
          <w:rFonts w:ascii="黑体" w:eastAsia="黑体" w:hAnsi="黑体" w:cs="Times New Roman"/>
          <w:kern w:val="0"/>
        </w:rPr>
      </w:pPr>
    </w:p>
    <w:p w:rsidR="00B010AE" w:rsidRPr="00AA481A" w:rsidRDefault="00B010AE" w:rsidP="00AA481A">
      <w:pPr>
        <w:spacing w:line="400" w:lineRule="exact"/>
        <w:ind w:firstLineChars="600" w:firstLine="31680"/>
        <w:rPr>
          <w:rFonts w:ascii="宋体" w:cs="Times New Roman"/>
          <w:b/>
          <w:bCs/>
          <w:sz w:val="36"/>
          <w:szCs w:val="36"/>
        </w:rPr>
      </w:pPr>
      <w:r w:rsidRPr="00AA481A">
        <w:rPr>
          <w:rFonts w:ascii="宋体" w:hAnsi="宋体" w:cs="宋体" w:hint="eastAsia"/>
          <w:b/>
          <w:bCs/>
          <w:sz w:val="36"/>
          <w:szCs w:val="36"/>
        </w:rPr>
        <w:t>读《习近平在正定》</w:t>
      </w:r>
    </w:p>
    <w:p w:rsidR="00B010AE" w:rsidRDefault="00B010AE" w:rsidP="00AA481A">
      <w:pPr>
        <w:spacing w:line="400" w:lineRule="exact"/>
        <w:ind w:firstLineChars="850" w:firstLine="31680"/>
        <w:rPr>
          <w:rFonts w:ascii="宋体" w:cs="Times New Roman"/>
          <w:sz w:val="24"/>
          <w:szCs w:val="24"/>
        </w:rPr>
      </w:pPr>
    </w:p>
    <w:p w:rsidR="00B010AE" w:rsidRPr="00DA103A" w:rsidRDefault="00B010AE" w:rsidP="00AA481A">
      <w:pPr>
        <w:spacing w:line="400" w:lineRule="exact"/>
        <w:ind w:firstLineChars="850" w:firstLine="31680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江阴职业技术学院图书馆</w:t>
      </w:r>
      <w:r w:rsidRPr="00DA103A">
        <w:rPr>
          <w:rFonts w:ascii="宋体" w:hAnsi="宋体" w:cs="宋体"/>
          <w:sz w:val="24"/>
          <w:szCs w:val="24"/>
        </w:rPr>
        <w:t xml:space="preserve"> </w:t>
      </w:r>
      <w:r w:rsidRPr="00DA103A">
        <w:rPr>
          <w:rFonts w:ascii="宋体" w:hAnsi="宋体" w:cs="宋体" w:hint="eastAsia"/>
          <w:sz w:val="24"/>
          <w:szCs w:val="24"/>
        </w:rPr>
        <w:t>杨</w:t>
      </w:r>
      <w:r w:rsidRPr="00DA103A">
        <w:rPr>
          <w:rFonts w:ascii="宋体" w:hAnsi="宋体" w:cs="宋体"/>
          <w:sz w:val="24"/>
          <w:szCs w:val="24"/>
        </w:rPr>
        <w:t xml:space="preserve"> </w:t>
      </w:r>
      <w:r w:rsidRPr="00DA103A">
        <w:rPr>
          <w:rFonts w:ascii="宋体" w:hAnsi="宋体" w:cs="宋体" w:hint="eastAsia"/>
          <w:sz w:val="24"/>
          <w:szCs w:val="24"/>
        </w:rPr>
        <w:t>荣</w:t>
      </w:r>
    </w:p>
    <w:p w:rsidR="00B010AE" w:rsidRPr="00DA103A" w:rsidRDefault="00B010AE" w:rsidP="00DA103A">
      <w:pPr>
        <w:spacing w:line="400" w:lineRule="exact"/>
        <w:rPr>
          <w:rFonts w:ascii="宋体" w:cs="Times New Roman"/>
          <w:sz w:val="24"/>
          <w:szCs w:val="24"/>
        </w:rPr>
      </w:pPr>
    </w:p>
    <w:p w:rsidR="00B010AE" w:rsidRPr="00DA103A" w:rsidRDefault="00B010AE" w:rsidP="00AA481A">
      <w:pPr>
        <w:spacing w:line="400" w:lineRule="exact"/>
        <w:ind w:firstLineChars="200" w:firstLine="31680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图书馆进了一批新书，我好奇地一本本翻看起来。突然，红色映衬着的一张黑白旧照跳入眼帘。照片中央，坐着一位身着白衬衣，绿军装的年轻人，笑容可掬，亲切和蔼。他被一群乡亲们围绕着，一位白发苍苍的老妇人，笑眯眯地捂着嘴对年轻人说着悄悄话</w:t>
      </w:r>
      <w:r w:rsidRPr="00DA103A">
        <w:rPr>
          <w:rFonts w:ascii="宋体" w:cs="宋体"/>
          <w:sz w:val="24"/>
          <w:szCs w:val="24"/>
        </w:rPr>
        <w:t>--------</w:t>
      </w:r>
      <w:r w:rsidRPr="00DA103A">
        <w:rPr>
          <w:rFonts w:ascii="宋体" w:hAnsi="宋体" w:cs="宋体" w:hint="eastAsia"/>
          <w:sz w:val="24"/>
          <w:szCs w:val="24"/>
        </w:rPr>
        <w:t>这是《习近平在正定》的封面照。原来，这么一位平易近人的年轻人就是年轻时候的习主席。我迫不急待地捧起书读起来。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这是一本文风质朴的采访实录，通过受访者口述，生动展现了习主席从政起步的奋斗足迹。</w:t>
      </w:r>
      <w:r w:rsidRPr="00DA103A">
        <w:rPr>
          <w:rFonts w:ascii="宋体" w:hAnsi="宋体" w:cs="宋体"/>
          <w:sz w:val="24"/>
          <w:szCs w:val="24"/>
        </w:rPr>
        <w:t>1982</w:t>
      </w:r>
      <w:r w:rsidRPr="00DA103A">
        <w:rPr>
          <w:rFonts w:ascii="宋体" w:hAnsi="宋体" w:cs="宋体" w:hint="eastAsia"/>
          <w:sz w:val="24"/>
          <w:szCs w:val="24"/>
        </w:rPr>
        <w:t>年</w:t>
      </w:r>
      <w:r w:rsidRPr="00DA103A">
        <w:rPr>
          <w:rFonts w:ascii="宋体" w:hAnsi="宋体" w:cs="宋体"/>
          <w:sz w:val="24"/>
          <w:szCs w:val="24"/>
        </w:rPr>
        <w:t>3</w:t>
      </w:r>
      <w:r w:rsidRPr="00DA103A">
        <w:rPr>
          <w:rFonts w:ascii="宋体" w:hAnsi="宋体" w:cs="宋体" w:hint="eastAsia"/>
          <w:sz w:val="24"/>
          <w:szCs w:val="24"/>
        </w:rPr>
        <w:t>月至</w:t>
      </w:r>
      <w:r w:rsidRPr="00DA103A">
        <w:rPr>
          <w:rFonts w:ascii="宋体" w:hAnsi="宋体" w:cs="宋体"/>
          <w:sz w:val="24"/>
          <w:szCs w:val="24"/>
        </w:rPr>
        <w:t>1985</w:t>
      </w:r>
      <w:r w:rsidRPr="00DA103A">
        <w:rPr>
          <w:rFonts w:ascii="宋体" w:hAnsi="宋体" w:cs="宋体" w:hint="eastAsia"/>
          <w:sz w:val="24"/>
          <w:szCs w:val="24"/>
        </w:rPr>
        <w:t>年</w:t>
      </w:r>
      <w:r w:rsidRPr="00DA103A">
        <w:rPr>
          <w:rFonts w:ascii="宋体" w:hAnsi="宋体" w:cs="宋体"/>
          <w:sz w:val="24"/>
          <w:szCs w:val="24"/>
        </w:rPr>
        <w:t>5</w:t>
      </w:r>
      <w:r w:rsidRPr="00DA103A">
        <w:rPr>
          <w:rFonts w:ascii="宋体" w:hAnsi="宋体" w:cs="宋体" w:hint="eastAsia"/>
          <w:sz w:val="24"/>
          <w:szCs w:val="24"/>
        </w:rPr>
        <w:t>月这三年，习近平同志用自己的心血和汗水，在河北正定大地上书写了一部激情洋溢的青春感人诗篇，他对这片热土知之深，爱之切。他说“正定是我的第二故乡”。我一边读，一边为习主席的人格魅力所倾倒，为习主席的求真务实、锐意进取、脚踏实地和无私奉献的精神所感动，为习主席的高瞻远瞩和勤政善政所深深折服。有口皆碑的一位党的好儿女、好干部的形象跃然纸上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“平民书记”：习近平同志被称为“平民书记”，廉洁奉公，艰苦朴素，对自己严格要求，不搞特殊。吃食堂，排队打饭，和大伙一起吃“大锅饭”；北京到正定来回车票都自掏钱买，从不报销；一贯简朴，对吃穿从不讲究，有时因忙碌，就凉馒头加咸菜；骑着自行车走乡串村去调研。住陋室，就一张硬板床加一条棉被。一位国家干部子女，丝毫没有“骄娇二气”，真是难能可贵，令我肃然起敬。</w:t>
      </w:r>
    </w:p>
    <w:p w:rsidR="00B010AE" w:rsidRPr="00DA103A" w:rsidRDefault="00B010AE" w:rsidP="00DA103A">
      <w:pPr>
        <w:spacing w:line="400" w:lineRule="exac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“平民情怀”：习近平同志在正定任职领导干部工作三年，和这里干部群众打成一片，走遍了全县每一个村，和人民“一块苦、一块过、一块干”，一心一意为人民谋幸福。从不摆官架子，主动请缨进省城把粮食征购基数降下来；改善学校办学条件；解决民办教师待遇和拖欠教师工资问题。受访者情真意切的述说着一个个感人的故事。习主席真是心系百姓，情牵人民的“父母官”。</w:t>
      </w:r>
    </w:p>
    <w:p w:rsidR="00B010AE" w:rsidRPr="00DA103A" w:rsidRDefault="00B010AE" w:rsidP="00DA103A">
      <w:pPr>
        <w:spacing w:line="400" w:lineRule="exac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“人才经”：习近平同志在正定实施人才战略令我佩服。他大念“人才经”，大力推动人才建设，以“内用、外招、上请、下挖、近补、远育”等多种形式，打开人才开发工作的新局面，为摘掉正定“高产穷县”的帽子做出贡献，确实给正定发展带来巨大而积极的影响。受访者的娓娓道来，深入我心，为习主席的智慧、果敢与担当鼓掌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ascii="宋体" w:cs="Times New Roman"/>
          <w:sz w:val="24"/>
          <w:szCs w:val="24"/>
        </w:rPr>
      </w:pPr>
      <w:r w:rsidRPr="00DA103A">
        <w:rPr>
          <w:rFonts w:ascii="宋体" w:cs="宋体" w:hint="eastAsia"/>
          <w:sz w:val="24"/>
          <w:szCs w:val="24"/>
        </w:rPr>
        <w:t>“</w:t>
      </w:r>
      <w:r w:rsidRPr="00DA103A">
        <w:rPr>
          <w:rFonts w:ascii="宋体" w:hAnsi="宋体" w:cs="宋体" w:hint="eastAsia"/>
          <w:sz w:val="24"/>
          <w:szCs w:val="24"/>
        </w:rPr>
        <w:t>三严三实</w:t>
      </w:r>
      <w:r w:rsidRPr="00DA103A">
        <w:rPr>
          <w:rFonts w:ascii="宋体" w:cs="宋体" w:hint="eastAsia"/>
          <w:sz w:val="24"/>
          <w:szCs w:val="24"/>
        </w:rPr>
        <w:t>”</w:t>
      </w:r>
      <w:r w:rsidRPr="00DA103A">
        <w:rPr>
          <w:rFonts w:ascii="宋体" w:hAnsi="宋体" w:cs="宋体" w:hint="eastAsia"/>
          <w:sz w:val="24"/>
          <w:szCs w:val="24"/>
        </w:rPr>
        <w:t>：习近平同志是</w:t>
      </w:r>
      <w:r w:rsidRPr="00DA103A">
        <w:rPr>
          <w:rFonts w:ascii="宋体" w:cs="宋体" w:hint="eastAsia"/>
          <w:sz w:val="24"/>
          <w:szCs w:val="24"/>
        </w:rPr>
        <w:t>“</w:t>
      </w:r>
      <w:r w:rsidRPr="00DA103A">
        <w:rPr>
          <w:rFonts w:ascii="宋体" w:hAnsi="宋体" w:cs="宋体" w:hint="eastAsia"/>
          <w:sz w:val="24"/>
          <w:szCs w:val="24"/>
        </w:rPr>
        <w:t>三严三实</w:t>
      </w:r>
      <w:r w:rsidRPr="00DA103A">
        <w:rPr>
          <w:rFonts w:ascii="宋体" w:cs="宋体" w:hint="eastAsia"/>
          <w:sz w:val="24"/>
          <w:szCs w:val="24"/>
        </w:rPr>
        <w:t>”</w:t>
      </w:r>
      <w:r w:rsidRPr="00DA103A">
        <w:rPr>
          <w:rFonts w:ascii="宋体" w:hAnsi="宋体" w:cs="宋体" w:hint="eastAsia"/>
          <w:sz w:val="24"/>
          <w:szCs w:val="24"/>
        </w:rPr>
        <w:t>的倡导者和模范践行者。做事始终一个“实”字，从不讲套话，雷厉风行，干脆利落，说一是一，说一件干一件，干一件成一件。决定了的事一抓到底出成效。所以习主席能在短短三年内把正定建设得井井有条，蒸蒸日上。他“实事求是的工作作风”“艰苦风斗的勤俭作风”“全心全意为人民服务的思想作风”“勇于改革、大胆创新的务实作风”等优良工作作风非常值得广大干群学习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一个个生动感人的故事，深深镌刻在脑海里，如春风化雨滋润心灵。书中散发的正能量激励人们坚韧不拔，奋发向上，勇敢担当，增添面对困难的勇气和信心。读罢掩卷，愈加坚定爱我们的领袖习主席，爱我们的共产党，爱我们的祖国的信心。榜样的力量是巨大的，习主席的优秀品德像一束光照耀大地。每天在“学习强国”这个平台，我看到全中国人民热爱自己的祖国，干劲十足建设自己的祖国；“我和我的祖国”唱遍大江南北；建国七十周年，举国欢腾，观看国庆庆典，我热泪盈眶，感慨不已，为祖国的飞速发展何繁荣富强感到自豪，感到自信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一本好书启人心扉，长人智慧。青年同志们不妨静下心来，悦读这本书吧。</w:t>
      </w:r>
    </w:p>
    <w:p w:rsidR="00B010AE" w:rsidRPr="00DA103A" w:rsidRDefault="00B010AE" w:rsidP="00DA103A">
      <w:pPr>
        <w:rPr>
          <w:rFonts w:ascii="宋体" w:cs="Times New Roman"/>
          <w:sz w:val="24"/>
          <w:szCs w:val="24"/>
        </w:rPr>
      </w:pPr>
    </w:p>
    <w:p w:rsidR="00B010AE" w:rsidRDefault="00B010AE" w:rsidP="00DA103A">
      <w:pPr>
        <w:rPr>
          <w:rFonts w:ascii="宋体" w:cs="Times New Roman"/>
          <w:sz w:val="24"/>
          <w:szCs w:val="24"/>
        </w:rPr>
      </w:pPr>
    </w:p>
    <w:p w:rsidR="00B010AE" w:rsidRPr="00DA103A" w:rsidRDefault="00B010AE" w:rsidP="00DA103A">
      <w:pPr>
        <w:rPr>
          <w:rFonts w:ascii="宋体" w:cs="Times New Roman"/>
          <w:sz w:val="24"/>
          <w:szCs w:val="24"/>
        </w:rPr>
      </w:pPr>
    </w:p>
    <w:p w:rsidR="00B010AE" w:rsidRPr="00DA103A" w:rsidRDefault="00B010AE" w:rsidP="00DA103A">
      <w:pPr>
        <w:rPr>
          <w:rFonts w:ascii="黑体" w:eastAsia="黑体" w:hAnsi="黑体" w:cs="Times New Roman"/>
          <w:kern w:val="0"/>
        </w:rPr>
      </w:pPr>
      <w:r w:rsidRPr="00DA103A">
        <w:rPr>
          <w:rFonts w:ascii="黑体" w:eastAsia="黑体" w:hAnsi="黑体" w:cs="黑体" w:hint="eastAsia"/>
          <w:kern w:val="0"/>
        </w:rPr>
        <w:t>“好书共读”优秀奖</w:t>
      </w:r>
    </w:p>
    <w:p w:rsidR="00B010AE" w:rsidRDefault="00B010AE" w:rsidP="00A75259">
      <w:pPr>
        <w:jc w:val="center"/>
        <w:rPr>
          <w:rFonts w:ascii="黑体" w:eastAsia="黑体" w:hAnsi="黑体" w:cs="Times New Roman"/>
          <w:b/>
          <w:bCs/>
          <w:kern w:val="0"/>
          <w:sz w:val="32"/>
          <w:szCs w:val="32"/>
        </w:rPr>
      </w:pPr>
    </w:p>
    <w:p w:rsidR="00B010AE" w:rsidRPr="00AA481A" w:rsidRDefault="00B010AE" w:rsidP="00DA103A">
      <w:pPr>
        <w:spacing w:line="400" w:lineRule="exact"/>
        <w:rPr>
          <w:rFonts w:ascii="宋体" w:cs="Times New Roman"/>
          <w:b/>
          <w:bCs/>
          <w:sz w:val="36"/>
          <w:szCs w:val="36"/>
        </w:rPr>
      </w:pPr>
      <w:r w:rsidRPr="00AA481A">
        <w:rPr>
          <w:rFonts w:ascii="宋体" w:hAnsi="宋体" w:cs="宋体" w:hint="eastAsia"/>
          <w:b/>
          <w:bCs/>
          <w:sz w:val="36"/>
          <w:szCs w:val="36"/>
        </w:rPr>
        <w:t>一个没有读者的图书馆，它只能称为“藏书楼”</w:t>
      </w:r>
    </w:p>
    <w:p w:rsidR="00B010AE" w:rsidRPr="00AA481A" w:rsidRDefault="00B010AE" w:rsidP="00AA481A">
      <w:pPr>
        <w:spacing w:line="400" w:lineRule="exact"/>
        <w:ind w:firstLineChars="600" w:firstLine="31680"/>
        <w:rPr>
          <w:rFonts w:ascii="宋体" w:cs="Times New Roman"/>
          <w:b/>
          <w:bCs/>
          <w:sz w:val="36"/>
          <w:szCs w:val="36"/>
        </w:rPr>
      </w:pPr>
      <w:r w:rsidRPr="00AA481A">
        <w:rPr>
          <w:rFonts w:ascii="宋体" w:hAnsi="宋体" w:cs="宋体"/>
          <w:b/>
          <w:bCs/>
          <w:sz w:val="36"/>
          <w:szCs w:val="36"/>
        </w:rPr>
        <w:t>——</w:t>
      </w:r>
      <w:r w:rsidRPr="00AA481A">
        <w:rPr>
          <w:rFonts w:ascii="宋体" w:hAnsi="宋体" w:cs="宋体" w:hint="eastAsia"/>
          <w:b/>
          <w:bCs/>
          <w:sz w:val="36"/>
          <w:szCs w:val="36"/>
        </w:rPr>
        <w:t>《认知天性》读后随笔</w:t>
      </w:r>
    </w:p>
    <w:p w:rsidR="00B010AE" w:rsidRDefault="00B010AE" w:rsidP="00AA481A">
      <w:pPr>
        <w:ind w:right="640" w:firstLineChars="200" w:firstLine="31680"/>
        <w:jc w:val="center"/>
        <w:rPr>
          <w:rFonts w:ascii="宋体" w:cs="Times New Roman"/>
          <w:sz w:val="28"/>
          <w:szCs w:val="28"/>
        </w:rPr>
      </w:pPr>
    </w:p>
    <w:p w:rsidR="00B010AE" w:rsidRPr="00DA103A" w:rsidRDefault="00B010AE" w:rsidP="00AA481A">
      <w:pPr>
        <w:ind w:right="640" w:firstLineChars="200" w:firstLine="31680"/>
        <w:jc w:val="center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江阴职业技术学院图书馆</w:t>
      </w:r>
      <w:r w:rsidRPr="00DA103A">
        <w:rPr>
          <w:rFonts w:ascii="宋体" w:hAnsi="宋体" w:cs="宋体"/>
          <w:sz w:val="24"/>
          <w:szCs w:val="24"/>
        </w:rPr>
        <w:t xml:space="preserve">  </w:t>
      </w:r>
      <w:r w:rsidRPr="00DA103A">
        <w:rPr>
          <w:rFonts w:ascii="宋体" w:hAnsi="宋体" w:cs="宋体" w:hint="eastAsia"/>
          <w:sz w:val="24"/>
          <w:szCs w:val="24"/>
        </w:rPr>
        <w:t>王键</w:t>
      </w:r>
    </w:p>
    <w:p w:rsidR="00B010AE" w:rsidRPr="00DA103A" w:rsidRDefault="00B010AE" w:rsidP="00A75259">
      <w:pPr>
        <w:jc w:val="center"/>
        <w:rPr>
          <w:rFonts w:ascii="黑体" w:eastAsia="黑体" w:hAnsi="黑体" w:cs="Times New Roman"/>
          <w:b/>
          <w:bCs/>
          <w:sz w:val="24"/>
          <w:szCs w:val="24"/>
        </w:rPr>
      </w:pP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《认知天性》一书，是由国外</w:t>
      </w:r>
      <w:r w:rsidRPr="00DA103A">
        <w:rPr>
          <w:sz w:val="24"/>
          <w:szCs w:val="24"/>
        </w:rPr>
        <w:t>11</w:t>
      </w:r>
      <w:r w:rsidRPr="00DA103A">
        <w:rPr>
          <w:rFonts w:cs="宋体" w:hint="eastAsia"/>
          <w:sz w:val="24"/>
          <w:szCs w:val="24"/>
        </w:rPr>
        <w:t>位认知心理学家耗费</w:t>
      </w:r>
      <w:r w:rsidRPr="00DA103A">
        <w:rPr>
          <w:sz w:val="24"/>
          <w:szCs w:val="24"/>
        </w:rPr>
        <w:t>10</w:t>
      </w:r>
      <w:r w:rsidRPr="00DA103A">
        <w:rPr>
          <w:rFonts w:cs="宋体" w:hint="eastAsia"/>
          <w:sz w:val="24"/>
          <w:szCs w:val="24"/>
        </w:rPr>
        <w:t>年心血总结出的人类</w:t>
      </w:r>
      <w:bookmarkStart w:id="0" w:name="_GoBack"/>
      <w:bookmarkEnd w:id="0"/>
      <w:r w:rsidRPr="00DA103A">
        <w:rPr>
          <w:rFonts w:cs="宋体" w:hint="eastAsia"/>
          <w:sz w:val="24"/>
          <w:szCs w:val="24"/>
        </w:rPr>
        <w:t>普遍学习规律，打破原有的学习误区，获取复杂时代最有利于大脑的简单学习方法。本文对书中一些印象深刻的论点展开讨论。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一、书中提到：“那些看起来很努力的学习方法，反复阅读，认真做笔记，数十遍的抄写背诵等填鸭式的学习方式让人产生已经记住了的错觉，但实际上这种记忆无法持久，只是浪费时间而已，重复阅读基本没有效果，但孩子还是会继续使用这个方法，那是因为大脑里的元认知占了上风。所谓元认知就是我们自己对知识掌握的判断，在重复中误以为自己掌握。”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结合自身的学习心得，对此观点提出不同见解，我认为：重复是需要的，关键是把控好度。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首先，确认使用范围，本文总结的规律是适用于人类普通学习，也就是适合普通人学普通的知识技能。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其次，重复是需要的。有些方面的学习与认知，需要一定的重复来巩固。回顾自身学习经验，过目不忘这样的情况，从未发生过，能不忘记，很多是需要重复来巩固，哪怕当时感觉不错，过后也会记不清，需要重温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再次，掌控重复的度。重复的数量有一个度的问题，适度则有正向帮助，过度则反之。小时候动辄抄几十遍的记忆犹在，为抄而抄，确实无益于学习和认知。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二、书中提到：“检索就是主动回忆某个事情的过程，最好的检索就是考试。”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赞同此观点，至少我记忆深刻的知识点，大多通过考试得以强化，尤其是犯错的知识点，通过订正强化后，记忆往往更深刻。按照书中的说法就是将这个知识点打了一个结，而且还是一个死结，已经很难解开与遗忘了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三、书中提到：“学习有三个步骤。</w:t>
      </w:r>
      <w:r w:rsidRPr="00DA103A">
        <w:rPr>
          <w:sz w:val="24"/>
          <w:szCs w:val="24"/>
        </w:rPr>
        <w:t>1</w:t>
      </w:r>
      <w:r w:rsidRPr="00DA103A">
        <w:rPr>
          <w:rFonts w:cs="宋体" w:hint="eastAsia"/>
          <w:sz w:val="24"/>
          <w:szCs w:val="24"/>
        </w:rPr>
        <w:t>）编码，</w:t>
      </w:r>
      <w:r w:rsidRPr="00DA103A">
        <w:rPr>
          <w:sz w:val="24"/>
          <w:szCs w:val="24"/>
        </w:rPr>
        <w:t>2</w:t>
      </w:r>
      <w:r w:rsidRPr="00DA103A">
        <w:rPr>
          <w:rFonts w:cs="宋体" w:hint="eastAsia"/>
          <w:sz w:val="24"/>
          <w:szCs w:val="24"/>
        </w:rPr>
        <w:t>）巩固，</w:t>
      </w:r>
      <w:r w:rsidRPr="00DA103A">
        <w:rPr>
          <w:sz w:val="24"/>
          <w:szCs w:val="24"/>
        </w:rPr>
        <w:t>3</w:t>
      </w:r>
      <w:r w:rsidRPr="00DA103A">
        <w:rPr>
          <w:rFonts w:cs="宋体" w:hint="eastAsia"/>
          <w:sz w:val="24"/>
          <w:szCs w:val="24"/>
        </w:rPr>
        <w:t>）检索，把所有学过的知识联系起来，行成一个检索线，最终形成心智模型。”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对此论点，我略有保留，书中所述三个步骤，固然很重要，但还不足以构成模型。学以致用方为学，没有使用过的知识，得不到反馈的知识，我认为还不能称之为已掌握的知识。很多知识与技能，往往仅限于藏在脑中，面对实际状况，却未必能及时使用，而缺乏使用反馈的知识，也更容易遗忘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如同当前的图书馆，随着移动阅读的兴起，图书馆的职责与功能正在发生巨变。早期，管理理念依然停留在</w:t>
      </w:r>
      <w:r w:rsidRPr="00DA103A">
        <w:rPr>
          <w:sz w:val="24"/>
          <w:szCs w:val="24"/>
        </w:rPr>
        <w:t>“</w:t>
      </w:r>
      <w:r w:rsidRPr="00DA103A">
        <w:rPr>
          <w:rFonts w:cs="宋体" w:hint="eastAsia"/>
          <w:sz w:val="24"/>
          <w:szCs w:val="24"/>
        </w:rPr>
        <w:t>以书为本</w:t>
      </w:r>
      <w:r w:rsidRPr="00DA103A">
        <w:rPr>
          <w:sz w:val="24"/>
          <w:szCs w:val="24"/>
        </w:rPr>
        <w:t>”</w:t>
      </w:r>
      <w:r w:rsidRPr="00DA103A">
        <w:rPr>
          <w:rFonts w:cs="宋体" w:hint="eastAsia"/>
          <w:sz w:val="24"/>
          <w:szCs w:val="24"/>
        </w:rPr>
        <w:t>的管理思维，以便于图书管理为出发点。无论是藏书楼、期刊室、工具书库还是过刊书库，均以</w:t>
      </w:r>
      <w:r w:rsidRPr="00DA103A">
        <w:rPr>
          <w:sz w:val="24"/>
          <w:szCs w:val="24"/>
        </w:rPr>
        <w:t>“</w:t>
      </w:r>
      <w:r w:rsidRPr="00DA103A">
        <w:rPr>
          <w:rFonts w:cs="宋体" w:hint="eastAsia"/>
          <w:sz w:val="24"/>
          <w:szCs w:val="24"/>
        </w:rPr>
        <w:t>藏好书</w:t>
      </w:r>
      <w:r w:rsidRPr="00DA103A">
        <w:rPr>
          <w:sz w:val="24"/>
          <w:szCs w:val="24"/>
        </w:rPr>
        <w:t>”</w:t>
      </w:r>
      <w:r w:rsidRPr="00DA103A">
        <w:rPr>
          <w:rFonts w:cs="宋体" w:hint="eastAsia"/>
          <w:sz w:val="24"/>
          <w:szCs w:val="24"/>
        </w:rPr>
        <w:t>为目的，</w:t>
      </w:r>
      <w:r w:rsidRPr="00DA103A">
        <w:rPr>
          <w:sz w:val="24"/>
          <w:szCs w:val="24"/>
        </w:rPr>
        <w:t>“</w:t>
      </w:r>
      <w:r w:rsidRPr="00DA103A">
        <w:rPr>
          <w:rFonts w:cs="宋体" w:hint="eastAsia"/>
          <w:sz w:val="24"/>
          <w:szCs w:val="24"/>
        </w:rPr>
        <w:t>不丢失</w:t>
      </w:r>
      <w:r w:rsidRPr="00DA103A">
        <w:rPr>
          <w:sz w:val="24"/>
          <w:szCs w:val="24"/>
        </w:rPr>
        <w:t>”“</w:t>
      </w:r>
      <w:r w:rsidRPr="00DA103A">
        <w:rPr>
          <w:rFonts w:cs="宋体" w:hint="eastAsia"/>
          <w:sz w:val="24"/>
          <w:szCs w:val="24"/>
        </w:rPr>
        <w:t>方便找</w:t>
      </w:r>
      <w:r w:rsidRPr="00DA103A">
        <w:rPr>
          <w:sz w:val="24"/>
          <w:szCs w:val="24"/>
        </w:rPr>
        <w:t>”“</w:t>
      </w:r>
      <w:r w:rsidRPr="00DA103A">
        <w:rPr>
          <w:rFonts w:cs="宋体" w:hint="eastAsia"/>
          <w:sz w:val="24"/>
          <w:szCs w:val="24"/>
        </w:rPr>
        <w:t>统计快</w:t>
      </w:r>
      <w:r w:rsidRPr="00DA103A">
        <w:rPr>
          <w:sz w:val="24"/>
          <w:szCs w:val="24"/>
        </w:rPr>
        <w:t>”</w:t>
      </w:r>
      <w:r w:rsidRPr="00DA103A">
        <w:rPr>
          <w:rFonts w:cs="宋体" w:hint="eastAsia"/>
          <w:sz w:val="24"/>
          <w:szCs w:val="24"/>
        </w:rPr>
        <w:t>是管理的主要目标。而随着时代的发展，原先被忽视的读者需求，日渐成为关键要素。在更多的选择中，读者们用自己的</w:t>
      </w:r>
      <w:r w:rsidRPr="00DA103A">
        <w:rPr>
          <w:sz w:val="24"/>
          <w:szCs w:val="24"/>
        </w:rPr>
        <w:t>“</w:t>
      </w:r>
      <w:r w:rsidRPr="00DA103A">
        <w:rPr>
          <w:rFonts w:cs="宋体" w:hint="eastAsia"/>
          <w:sz w:val="24"/>
          <w:szCs w:val="24"/>
        </w:rPr>
        <w:t>脚</w:t>
      </w:r>
      <w:r w:rsidRPr="00DA103A">
        <w:rPr>
          <w:sz w:val="24"/>
          <w:szCs w:val="24"/>
        </w:rPr>
        <w:t>”</w:t>
      </w:r>
      <w:r w:rsidRPr="00DA103A">
        <w:rPr>
          <w:rFonts w:cs="宋体" w:hint="eastAsia"/>
          <w:sz w:val="24"/>
          <w:szCs w:val="24"/>
        </w:rPr>
        <w:t>来投票，造就了大批网红书店，如半山书局、先锋书店、诚品书屋等，无一不具有静雅的环境、温馨的服务和适宜的氛围。正是有了读者关于“使用”的不断反馈，才促进图书馆更好的“编码</w:t>
      </w:r>
      <w:r w:rsidRPr="00DA103A">
        <w:rPr>
          <w:sz w:val="24"/>
          <w:szCs w:val="24"/>
        </w:rPr>
        <w:t>—</w:t>
      </w:r>
      <w:r w:rsidRPr="00DA103A">
        <w:rPr>
          <w:rFonts w:cs="宋体" w:hint="eastAsia"/>
          <w:sz w:val="24"/>
          <w:szCs w:val="24"/>
        </w:rPr>
        <w:t>巩固</w:t>
      </w:r>
      <w:r w:rsidRPr="00DA103A">
        <w:rPr>
          <w:sz w:val="24"/>
          <w:szCs w:val="24"/>
        </w:rPr>
        <w:t>—</w:t>
      </w:r>
      <w:r w:rsidRPr="00DA103A">
        <w:rPr>
          <w:rFonts w:cs="宋体" w:hint="eastAsia"/>
          <w:sz w:val="24"/>
          <w:szCs w:val="24"/>
        </w:rPr>
        <w:t>检索”，也能更有效的“藏书”，也能更方便的为读者所“使用”。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所以，我认为一个没有读者的图书馆，它只能称为“藏书楼”。同样，一些没有使用反馈的知识，或许它未必是属于你的“知识”。完整的认知检索线心智模型应该是：编码</w:t>
      </w:r>
      <w:r w:rsidRPr="00DA103A">
        <w:rPr>
          <w:sz w:val="24"/>
          <w:szCs w:val="24"/>
        </w:rPr>
        <w:t>—</w:t>
      </w:r>
      <w:r w:rsidRPr="00DA103A">
        <w:rPr>
          <w:rFonts w:cs="宋体" w:hint="eastAsia"/>
          <w:sz w:val="24"/>
          <w:szCs w:val="24"/>
        </w:rPr>
        <w:t>巩固</w:t>
      </w:r>
      <w:r w:rsidRPr="00DA103A">
        <w:rPr>
          <w:sz w:val="24"/>
          <w:szCs w:val="24"/>
        </w:rPr>
        <w:t>—</w:t>
      </w:r>
      <w:r w:rsidRPr="00DA103A">
        <w:rPr>
          <w:rFonts w:cs="宋体" w:hint="eastAsia"/>
          <w:sz w:val="24"/>
          <w:szCs w:val="24"/>
        </w:rPr>
        <w:t>检索</w:t>
      </w:r>
      <w:r w:rsidRPr="00DA103A">
        <w:rPr>
          <w:sz w:val="24"/>
          <w:szCs w:val="24"/>
        </w:rPr>
        <w:t>—</w:t>
      </w:r>
      <w:r w:rsidRPr="00DA103A">
        <w:rPr>
          <w:rFonts w:cs="宋体" w:hint="eastAsia"/>
          <w:sz w:val="24"/>
          <w:szCs w:val="24"/>
        </w:rPr>
        <w:t>使用</w:t>
      </w:r>
      <w:r w:rsidRPr="00DA103A">
        <w:rPr>
          <w:sz w:val="24"/>
          <w:szCs w:val="24"/>
        </w:rPr>
        <w:t>—</w:t>
      </w:r>
      <w:r w:rsidRPr="00DA103A">
        <w:rPr>
          <w:rFonts w:cs="宋体" w:hint="eastAsia"/>
          <w:sz w:val="24"/>
          <w:szCs w:val="24"/>
        </w:rPr>
        <w:t>再巩固</w:t>
      </w:r>
      <w:r w:rsidRPr="00DA103A">
        <w:rPr>
          <w:sz w:val="24"/>
          <w:szCs w:val="24"/>
        </w:rPr>
        <w:t>—</w:t>
      </w:r>
      <w:r w:rsidRPr="00DA103A">
        <w:rPr>
          <w:rFonts w:cs="宋体" w:hint="eastAsia"/>
          <w:sz w:val="24"/>
          <w:szCs w:val="24"/>
        </w:rPr>
        <w:t>再检索</w:t>
      </w:r>
      <w:r w:rsidRPr="00DA103A">
        <w:rPr>
          <w:sz w:val="24"/>
          <w:szCs w:val="24"/>
        </w:rPr>
        <w:t>—</w:t>
      </w:r>
      <w:r w:rsidRPr="00DA103A">
        <w:rPr>
          <w:rFonts w:cs="宋体" w:hint="eastAsia"/>
          <w:sz w:val="24"/>
          <w:szCs w:val="24"/>
        </w:rPr>
        <w:t>再使用。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本文所述论点与讨论，仅为一家之言，一时之言。随着学习深度与广度的拓展，理解与认知亦会不断迭代升级。</w:t>
      </w:r>
    </w:p>
    <w:p w:rsidR="00B010AE" w:rsidRDefault="00B010AE" w:rsidP="00DA103A">
      <w:pPr>
        <w:rPr>
          <w:rFonts w:ascii="黑体" w:eastAsia="黑体" w:hAnsi="黑体" w:cs="Times New Roman"/>
          <w:kern w:val="0"/>
          <w:sz w:val="18"/>
          <w:szCs w:val="18"/>
        </w:rPr>
      </w:pPr>
    </w:p>
    <w:p w:rsidR="00B010AE" w:rsidRDefault="00B010AE" w:rsidP="00DA103A">
      <w:pPr>
        <w:rPr>
          <w:rFonts w:ascii="黑体" w:eastAsia="黑体" w:hAnsi="黑体" w:cs="Times New Roman"/>
          <w:kern w:val="0"/>
          <w:sz w:val="18"/>
          <w:szCs w:val="18"/>
        </w:rPr>
      </w:pPr>
    </w:p>
    <w:p w:rsidR="00B010AE" w:rsidRDefault="00B010AE" w:rsidP="00DA103A">
      <w:pPr>
        <w:rPr>
          <w:rFonts w:ascii="黑体" w:eastAsia="黑体" w:hAnsi="黑体" w:cs="Times New Roman"/>
          <w:kern w:val="0"/>
          <w:sz w:val="18"/>
          <w:szCs w:val="18"/>
        </w:rPr>
      </w:pPr>
    </w:p>
    <w:p w:rsidR="00B010AE" w:rsidRPr="00DA103A" w:rsidRDefault="00B010AE" w:rsidP="00DA103A">
      <w:pPr>
        <w:rPr>
          <w:rFonts w:ascii="黑体" w:eastAsia="黑体" w:hAnsi="黑体" w:cs="Times New Roman"/>
          <w:kern w:val="0"/>
        </w:rPr>
      </w:pPr>
      <w:r w:rsidRPr="00DA103A">
        <w:rPr>
          <w:rFonts w:ascii="黑体" w:eastAsia="黑体" w:hAnsi="黑体" w:cs="黑体" w:hint="eastAsia"/>
          <w:kern w:val="0"/>
        </w:rPr>
        <w:t>“好书共读”优秀奖</w:t>
      </w:r>
    </w:p>
    <w:p w:rsidR="00B010AE" w:rsidRDefault="00B010AE" w:rsidP="00DA103A">
      <w:pPr>
        <w:spacing w:line="400" w:lineRule="exact"/>
        <w:jc w:val="center"/>
        <w:rPr>
          <w:rFonts w:ascii="宋体" w:cs="Times New Roman"/>
          <w:sz w:val="36"/>
          <w:szCs w:val="36"/>
        </w:rPr>
      </w:pPr>
    </w:p>
    <w:p w:rsidR="00B010AE" w:rsidRPr="00AA481A" w:rsidRDefault="00B010AE" w:rsidP="00DA103A"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AA481A">
        <w:rPr>
          <w:rFonts w:ascii="宋体" w:hAnsi="宋体" w:cs="宋体" w:hint="eastAsia"/>
          <w:b/>
          <w:bCs/>
          <w:sz w:val="36"/>
          <w:szCs w:val="36"/>
        </w:rPr>
        <w:t>学习是不是一件轻松愉快的事？</w:t>
      </w:r>
    </w:p>
    <w:p w:rsidR="00B010AE" w:rsidRPr="00AA481A" w:rsidRDefault="00B010AE" w:rsidP="00DA103A"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AA481A">
        <w:rPr>
          <w:rFonts w:ascii="宋体" w:hAnsi="宋体" w:cs="宋体"/>
          <w:b/>
          <w:bCs/>
          <w:sz w:val="36"/>
          <w:szCs w:val="36"/>
        </w:rPr>
        <w:t xml:space="preserve">—— </w:t>
      </w:r>
      <w:r w:rsidRPr="00AA481A">
        <w:rPr>
          <w:rFonts w:ascii="宋体" w:hAnsi="宋体" w:cs="宋体" w:hint="eastAsia"/>
          <w:b/>
          <w:bCs/>
          <w:sz w:val="36"/>
          <w:szCs w:val="36"/>
        </w:rPr>
        <w:t>读《认知天性》有感</w:t>
      </w:r>
    </w:p>
    <w:p w:rsidR="00B010AE" w:rsidRDefault="00B010AE" w:rsidP="00DA103A">
      <w:pPr>
        <w:jc w:val="right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 xml:space="preserve">         </w:t>
      </w:r>
    </w:p>
    <w:p w:rsidR="00B010AE" w:rsidRPr="00DA103A" w:rsidRDefault="00B010AE" w:rsidP="00DA103A">
      <w:pPr>
        <w:ind w:right="360"/>
        <w:jc w:val="center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江阴职业技术学院图书馆</w:t>
      </w:r>
      <w:r w:rsidRPr="00DA103A">
        <w:rPr>
          <w:rFonts w:ascii="宋体" w:hAnsi="宋体" w:cs="宋体"/>
          <w:sz w:val="24"/>
          <w:szCs w:val="24"/>
        </w:rPr>
        <w:t xml:space="preserve"> </w:t>
      </w:r>
      <w:r w:rsidRPr="00DA103A">
        <w:rPr>
          <w:rFonts w:ascii="宋体" w:hAnsi="宋体" w:cs="宋体" w:hint="eastAsia"/>
          <w:sz w:val="24"/>
          <w:szCs w:val="24"/>
        </w:rPr>
        <w:t>桑海英</w:t>
      </w:r>
    </w:p>
    <w:p w:rsidR="00B010AE" w:rsidRDefault="00B010AE" w:rsidP="00AA481A">
      <w:pPr>
        <w:spacing w:line="400" w:lineRule="exact"/>
        <w:ind w:firstLineChars="200" w:firstLine="31680"/>
        <w:jc w:val="left"/>
        <w:rPr>
          <w:rFonts w:ascii="宋体" w:cs="宋体"/>
          <w:sz w:val="24"/>
          <w:szCs w:val="24"/>
        </w:rPr>
      </w:pPr>
    </w:p>
    <w:p w:rsidR="00B010AE" w:rsidRPr="00DA103A" w:rsidRDefault="00B010AE" w:rsidP="00AA481A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《认知天性》是我刚刚开始读的一本书，它的副标题是“让学习轻而易举的心理学规律”。这书让我读的很困难，很是焦虑。不是书的问题，也不是我看不懂，作为一个小学生的家长，我刚开始读就深切地感到读书真不是件轻松快乐的事。我分享一下几个小心得：</w:t>
      </w:r>
    </w:p>
    <w:p w:rsidR="00B010AE" w:rsidRPr="00DA103A" w:rsidRDefault="00B010AE" w:rsidP="00AA481A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一、刻意的练习很重要</w:t>
      </w:r>
    </w:p>
    <w:p w:rsidR="00B010AE" w:rsidRPr="00DA103A" w:rsidRDefault="00B010AE" w:rsidP="00DA103A">
      <w:pPr>
        <w:spacing w:line="400" w:lineRule="exact"/>
        <w:jc w:val="lef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/>
          <w:sz w:val="24"/>
          <w:szCs w:val="24"/>
        </w:rPr>
        <w:t xml:space="preserve">    </w:t>
      </w:r>
      <w:r w:rsidRPr="00DA103A">
        <w:rPr>
          <w:rFonts w:ascii="宋体" w:hAnsi="宋体" w:cs="宋体" w:hint="eastAsia"/>
          <w:sz w:val="24"/>
          <w:szCs w:val="24"/>
        </w:rPr>
        <w:t>书中提到，学习的执行力比学习技巧再重要。学习的执行力就是指刻意练习的过程。很多领域中的领军人物也许天赋使然，但背后更多的是来自于刻意的练习，付出了常人看不到时间的积累。反复做某件事叫练习，而刻意练习是不同的，它是以目标为导向的，自己独立完成，而且是要努力超过之前的水平。如果小学把作业都减了，那对老母亲来说真是压力山大。（老师说的肯定比家长说的管用，我要是布置练习估计我家小朋友是要造反的。）</w:t>
      </w:r>
    </w:p>
    <w:p w:rsidR="00B010AE" w:rsidRPr="00DA103A" w:rsidRDefault="00B010AE" w:rsidP="00AA481A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二、考试是个很好的学习工具</w:t>
      </w:r>
    </w:p>
    <w:p w:rsidR="00B010AE" w:rsidRPr="00DA103A" w:rsidRDefault="00B010AE" w:rsidP="00DA103A">
      <w:pPr>
        <w:spacing w:line="400" w:lineRule="exact"/>
        <w:jc w:val="lef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/>
          <w:sz w:val="24"/>
          <w:szCs w:val="24"/>
        </w:rPr>
        <w:t xml:space="preserve">    </w:t>
      </w:r>
      <w:r w:rsidRPr="00DA103A">
        <w:rPr>
          <w:rFonts w:ascii="宋体" w:hAnsi="宋体" w:cs="宋体" w:hint="eastAsia"/>
          <w:sz w:val="24"/>
          <w:szCs w:val="24"/>
        </w:rPr>
        <w:t>书中写道：“对学生和教育工作者来说，恐怕再没有比考试再令人不快的了。”对于老母亲来说，如果有天小朋友学校考试了，那将会是是美妙的一天，娃回家一改平常的叽歪和磨蹭。看得很是欣慰，小朋友终于有点懂事了，直到翻开考试卷的时候，真是快乐学习一考现原形，母慈子孝秒变鸡飞狗跳。</w:t>
      </w:r>
    </w:p>
    <w:p w:rsidR="00B010AE" w:rsidRPr="00DA103A" w:rsidRDefault="00B010AE" w:rsidP="00DA103A">
      <w:pPr>
        <w:spacing w:line="400" w:lineRule="exact"/>
        <w:ind w:firstLine="480"/>
        <w:jc w:val="lef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抛开考试对亲子关系的影响，我觉得考试是最有效的学习工具之一。书中提到考试可以让学生主动检索，强化记忆。检索花费的精力越多，受益越多。能告诉你什么是你知道的，什么是你不知道的，然后判断把精力放在哪个环节，再加以改进。考试相当于对学过的知识情景再现，强化新知和已知的联系。所以说减负要取消考试对我来说是很不愉快的一件事。</w:t>
      </w:r>
    </w:p>
    <w:p w:rsidR="00B010AE" w:rsidRPr="00DA103A" w:rsidRDefault="00B010AE" w:rsidP="00AA481A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三、准备试运行的一个小方法</w:t>
      </w:r>
    </w:p>
    <w:p w:rsidR="00B010AE" w:rsidRPr="00DA103A" w:rsidRDefault="00B010AE" w:rsidP="00DA103A">
      <w:pPr>
        <w:spacing w:line="400" w:lineRule="exact"/>
        <w:jc w:val="lef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/>
          <w:sz w:val="24"/>
          <w:szCs w:val="24"/>
        </w:rPr>
        <w:t xml:space="preserve">  </w:t>
      </w:r>
      <w:r w:rsidRPr="00DA103A">
        <w:rPr>
          <w:rFonts w:ascii="宋体" w:hAnsi="宋体" w:cs="宋体" w:hint="eastAsia"/>
          <w:sz w:val="24"/>
          <w:szCs w:val="24"/>
        </w:rPr>
        <w:t>书中提出了许多的学习方法，作为一名小学生的家长，我明白方法再多再好，关键还在执行力，条条大路通罗马，如果执行力不够，什么方法都不会有多大的用处。</w:t>
      </w:r>
      <w:r w:rsidRPr="00DA103A">
        <w:rPr>
          <w:rFonts w:ascii="宋体" w:hAnsi="宋体" w:cs="宋体"/>
          <w:sz w:val="24"/>
          <w:szCs w:val="24"/>
        </w:rPr>
        <w:t xml:space="preserve"> </w:t>
      </w:r>
      <w:r w:rsidRPr="00DA103A">
        <w:rPr>
          <w:rFonts w:ascii="宋体" w:hAnsi="宋体" w:cs="宋体" w:hint="eastAsia"/>
          <w:sz w:val="24"/>
          <w:szCs w:val="24"/>
        </w:rPr>
        <w:t>书中有个方法：自由记忆。其中讲到：华盛顿大学生物学教授玛丽</w:t>
      </w:r>
      <w:r w:rsidRPr="00DA103A">
        <w:rPr>
          <w:rFonts w:ascii="宋体" w:cs="宋体"/>
          <w:sz w:val="24"/>
          <w:szCs w:val="24"/>
        </w:rPr>
        <w:t>.</w:t>
      </w:r>
      <w:r w:rsidRPr="00DA103A">
        <w:rPr>
          <w:rFonts w:ascii="宋体" w:hAnsi="宋体" w:cs="宋体" w:hint="eastAsia"/>
          <w:sz w:val="24"/>
          <w:szCs w:val="24"/>
        </w:rPr>
        <w:t>帕</w:t>
      </w:r>
      <w:r w:rsidRPr="00DA103A">
        <w:rPr>
          <w:rFonts w:ascii="宋体" w:cs="宋体"/>
          <w:sz w:val="24"/>
          <w:szCs w:val="24"/>
        </w:rPr>
        <w:t>.</w:t>
      </w:r>
      <w:r w:rsidRPr="00DA103A">
        <w:rPr>
          <w:rFonts w:ascii="宋体" w:hAnsi="宋体" w:cs="宋体" w:hint="eastAsia"/>
          <w:sz w:val="24"/>
          <w:szCs w:val="24"/>
        </w:rPr>
        <w:t>文德罗斯让学生在每天结束后腾出十分钟，拿出一张白练，把他们能记住的所有课程内容写下来，并且写十分钟。若记不住了，再翻开笔记弄清遗忘的环节。</w:t>
      </w:r>
    </w:p>
    <w:p w:rsidR="00B010AE" w:rsidRPr="00DA103A" w:rsidRDefault="00B010AE" w:rsidP="00DA103A">
      <w:pPr>
        <w:spacing w:line="400" w:lineRule="exact"/>
        <w:jc w:val="lef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/>
          <w:sz w:val="24"/>
          <w:szCs w:val="24"/>
        </w:rPr>
        <w:t xml:space="preserve">   </w:t>
      </w:r>
      <w:r w:rsidRPr="00DA103A">
        <w:rPr>
          <w:rFonts w:ascii="宋体" w:hAnsi="宋体" w:cs="宋体" w:hint="eastAsia"/>
          <w:sz w:val="24"/>
          <w:szCs w:val="24"/>
        </w:rPr>
        <w:t>这个方法的确不错。我自己在学习的时候，我的英语老师总让大家在下课前的十分钟总结一下今天学到的内容，在大家轮流总结时候，我会发现好多东西好像上课都没有听到，可能对自己不是很感兴趣的东西大脑就直接略过了，通过总结会发现很多有意思的观点，起到了一个强化记忆的效果，而且从同伴的口中说出来，似乎更容易留下深刻印象。轮到我的时候，我会把上课内容很快在脑子里过一遍，说出自己最感兴趣的东西。所以，我希望能把这个小小的又非常有益的方法分享给我家小朋友，想着也许能助她在学习的海洋中钓上一条小小的鱼。</w:t>
      </w:r>
    </w:p>
    <w:p w:rsidR="00B010AE" w:rsidRPr="00DA103A" w:rsidRDefault="00B010AE" w:rsidP="00AA481A">
      <w:pPr>
        <w:spacing w:line="400" w:lineRule="exact"/>
        <w:ind w:firstLineChars="150" w:firstLine="31680"/>
        <w:jc w:val="lef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 w:hint="eastAsia"/>
          <w:sz w:val="24"/>
          <w:szCs w:val="24"/>
        </w:rPr>
        <w:t>四、选择适合自己的学习方法</w:t>
      </w:r>
    </w:p>
    <w:p w:rsidR="00B010AE" w:rsidRPr="00DA103A" w:rsidRDefault="00B010AE" w:rsidP="00DA103A">
      <w:pPr>
        <w:spacing w:line="400" w:lineRule="exact"/>
        <w:jc w:val="lef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/>
          <w:sz w:val="24"/>
          <w:szCs w:val="24"/>
        </w:rPr>
        <w:t xml:space="preserve">   </w:t>
      </w:r>
      <w:r w:rsidRPr="00DA103A">
        <w:rPr>
          <w:rFonts w:ascii="宋体" w:hAnsi="宋体" w:cs="宋体" w:hint="eastAsia"/>
          <w:sz w:val="24"/>
          <w:szCs w:val="24"/>
        </w:rPr>
        <w:t>书中有不推荐的方法，对我来说倒是有用的。比如荧光笔，和我家小朋友一起共读一本书时候，我们会自自把书中有疑惑的地方，或是觉得有意思的地方用不同颜色荧光笔做上记号，然后就会一起来探讨这些问题，我觉得这个方法对我家来说挺合适的，对亲子关系也有一定作用。所以说方法千条万条，科学或不科学其实不是很重要，适合自己的就是好方法，为了方法而方法是最不可取的方法。（</w:t>
      </w:r>
      <w:r w:rsidRPr="00DA103A">
        <w:rPr>
          <w:rFonts w:ascii="宋体" w:hAnsi="宋体" w:cs="宋体"/>
          <w:sz w:val="24"/>
          <w:szCs w:val="24"/>
        </w:rPr>
        <w:t xml:space="preserve">It is not a fact , it just your opinion. </w:t>
      </w:r>
      <w:r w:rsidRPr="00DA103A">
        <w:rPr>
          <w:rFonts w:ascii="宋体" w:hAnsi="宋体" w:cs="宋体" w:hint="eastAsia"/>
          <w:sz w:val="24"/>
          <w:szCs w:val="24"/>
        </w:rPr>
        <w:t>借用我家小朋友经常说我的话。）</w:t>
      </w:r>
    </w:p>
    <w:p w:rsidR="00B010AE" w:rsidRPr="00DA103A" w:rsidRDefault="00B010AE" w:rsidP="00DA103A">
      <w:pPr>
        <w:spacing w:line="400" w:lineRule="exact"/>
        <w:jc w:val="left"/>
        <w:rPr>
          <w:rFonts w:ascii="宋体" w:cs="Times New Roman"/>
          <w:sz w:val="24"/>
          <w:szCs w:val="24"/>
        </w:rPr>
      </w:pPr>
      <w:r w:rsidRPr="00DA103A">
        <w:rPr>
          <w:rFonts w:ascii="宋体" w:hAnsi="宋体" w:cs="宋体"/>
          <w:sz w:val="24"/>
          <w:szCs w:val="24"/>
        </w:rPr>
        <w:t xml:space="preserve">   </w:t>
      </w:r>
      <w:r w:rsidRPr="00DA103A">
        <w:rPr>
          <w:rFonts w:ascii="宋体" w:hAnsi="宋体" w:cs="宋体" w:hint="eastAsia"/>
          <w:sz w:val="24"/>
          <w:szCs w:val="24"/>
        </w:rPr>
        <w:t>最后说一下，书还没读完，希望在读完以后学习真的可以轻而易举。虽然不太现实，但梦想总是要有的！</w:t>
      </w:r>
    </w:p>
    <w:p w:rsidR="00B010AE" w:rsidRDefault="00B010AE" w:rsidP="00AA481A">
      <w:pPr>
        <w:ind w:firstLineChars="200" w:firstLine="31680"/>
        <w:rPr>
          <w:rFonts w:cs="Times New Roman"/>
          <w:sz w:val="28"/>
          <w:szCs w:val="28"/>
        </w:rPr>
      </w:pPr>
    </w:p>
    <w:p w:rsidR="00B010AE" w:rsidRDefault="00B010AE" w:rsidP="00DA103A">
      <w:pPr>
        <w:rPr>
          <w:rFonts w:ascii="黑体" w:eastAsia="黑体" w:hAnsi="黑体" w:cs="Times New Roman"/>
          <w:kern w:val="0"/>
        </w:rPr>
      </w:pPr>
      <w:r w:rsidRPr="00DA103A">
        <w:rPr>
          <w:rFonts w:ascii="黑体" w:eastAsia="黑体" w:hAnsi="黑体" w:cs="黑体" w:hint="eastAsia"/>
          <w:kern w:val="0"/>
        </w:rPr>
        <w:t>“好书共读”优秀奖</w:t>
      </w:r>
    </w:p>
    <w:p w:rsidR="00B010AE" w:rsidRPr="00DA103A" w:rsidRDefault="00B010AE" w:rsidP="00DA103A">
      <w:pPr>
        <w:rPr>
          <w:rFonts w:ascii="黑体" w:eastAsia="黑体" w:hAnsi="黑体" w:cs="Times New Roman"/>
          <w:kern w:val="0"/>
        </w:rPr>
      </w:pPr>
    </w:p>
    <w:p w:rsidR="00B010AE" w:rsidRPr="00AA481A" w:rsidRDefault="00B010AE" w:rsidP="00DA103A"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AA481A">
        <w:rPr>
          <w:rFonts w:ascii="宋体" w:hAnsi="宋体" w:cs="宋体" w:hint="eastAsia"/>
          <w:b/>
          <w:bCs/>
          <w:sz w:val="36"/>
          <w:szCs w:val="36"/>
        </w:rPr>
        <w:t>阅读的力量</w:t>
      </w:r>
    </w:p>
    <w:p w:rsidR="00B010AE" w:rsidRPr="00DA103A" w:rsidRDefault="00B010AE" w:rsidP="00DA103A">
      <w:pPr>
        <w:spacing w:line="400" w:lineRule="exact"/>
        <w:jc w:val="center"/>
        <w:rPr>
          <w:rFonts w:ascii="宋体" w:cs="Times New Roman"/>
          <w:sz w:val="36"/>
          <w:szCs w:val="36"/>
        </w:rPr>
      </w:pPr>
    </w:p>
    <w:p w:rsidR="00B010AE" w:rsidRPr="00DA103A" w:rsidRDefault="00B010AE" w:rsidP="00DA103A">
      <w:pPr>
        <w:jc w:val="center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江阴职业技术学院图书馆</w:t>
      </w:r>
      <w:r w:rsidRPr="00DA103A">
        <w:rPr>
          <w:sz w:val="24"/>
          <w:szCs w:val="24"/>
        </w:rPr>
        <w:t xml:space="preserve">   </w:t>
      </w:r>
      <w:r w:rsidRPr="00DA103A">
        <w:rPr>
          <w:rFonts w:cs="宋体" w:hint="eastAsia"/>
          <w:sz w:val="24"/>
          <w:szCs w:val="24"/>
        </w:rPr>
        <w:t>杨秀娣</w:t>
      </w:r>
    </w:p>
    <w:p w:rsidR="00B010AE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每个年代都有熟悉的味道，作为一个</w:t>
      </w:r>
      <w:r w:rsidRPr="00DA103A">
        <w:rPr>
          <w:sz w:val="24"/>
          <w:szCs w:val="24"/>
        </w:rPr>
        <w:t>70</w:t>
      </w:r>
      <w:r w:rsidRPr="00DA103A">
        <w:rPr>
          <w:rFonts w:cs="宋体" w:hint="eastAsia"/>
          <w:sz w:val="24"/>
          <w:szCs w:val="24"/>
        </w:rPr>
        <w:t>后的中年人，属于我们年代的味道是什么呢？我搜寻着，小的时候经历过一种饥饿</w:t>
      </w:r>
      <w:r w:rsidRPr="00DA103A">
        <w:rPr>
          <w:sz w:val="24"/>
          <w:szCs w:val="24"/>
        </w:rPr>
        <w:t>——</w:t>
      </w:r>
      <w:r w:rsidRPr="00DA103A">
        <w:rPr>
          <w:rFonts w:cs="宋体" w:hint="eastAsia"/>
          <w:sz w:val="24"/>
          <w:szCs w:val="24"/>
        </w:rPr>
        <w:t>阅读的饥饿，那时候如果村上的小伙伴拥有一套小人书，那他一下子就像是一个大财主一样，可以趾高气昂的，耀武扬威的了，我们其他伙伴都会想尽办法去讨好他，去讨得阅读一本书的权利，在那样午后的晒场上，躺在草堆里看书，是多么惬意的事情。于是这样的美好的味道也延续到了已经步入中年的我，也会选择午后的飘窗，打开一本纸质的书，去品味那美好的感觉，一种富有的感觉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最近觅得一本书</w:t>
      </w:r>
      <w:r w:rsidRPr="00DA103A">
        <w:rPr>
          <w:sz w:val="24"/>
          <w:szCs w:val="24"/>
        </w:rPr>
        <w:t>—</w:t>
      </w:r>
      <w:r w:rsidRPr="00DA103A">
        <w:rPr>
          <w:rFonts w:cs="宋体" w:hint="eastAsia"/>
          <w:sz w:val="24"/>
          <w:szCs w:val="24"/>
        </w:rPr>
        <w:t>《西藏生死书》，初看到这本书的名字，就很向往通过他去了解西藏，因为许多人向往西藏，就如同向往诗和远方，希冀西藏纯净的蓝天、纯净的湖水可以洗涤自己身心的疲惫。通过慢慢阅读了解到这部</w:t>
      </w:r>
      <w:r w:rsidRPr="00DA103A">
        <w:rPr>
          <w:sz w:val="24"/>
          <w:szCs w:val="24"/>
        </w:rPr>
        <w:t>36</w:t>
      </w:r>
      <w:r w:rsidRPr="00DA103A">
        <w:rPr>
          <w:rFonts w:cs="宋体" w:hint="eastAsia"/>
          <w:sz w:val="24"/>
          <w:szCs w:val="24"/>
        </w:rPr>
        <w:t>万字的巨著中展现的是藏传佛教关于生命、关于死亡的理解，作者苏甲仁波切，早年在西藏正规复学训练的成长经历，后来又在英国剑桥大学研究比较宗教学。</w:t>
      </w:r>
    </w:p>
    <w:p w:rsidR="00B010AE" w:rsidRPr="00DA103A" w:rsidRDefault="00B010AE" w:rsidP="00DA103A">
      <w:pPr>
        <w:spacing w:line="400" w:lineRule="exact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《西藏生死书》这本书通过年少时的作者见证两名修行人死亡过程的经历，开始思考自己的死亡和死亡本身的意义，并因此走上了向死而生的觉悟人生。去了悟生与死的关系，也因为这种对生命的了悟，而能够勇敢地面对死亡。</w:t>
      </w:r>
    </w:p>
    <w:p w:rsidR="00B010AE" w:rsidRPr="00DA103A" w:rsidRDefault="00B010AE" w:rsidP="00DA103A">
      <w:pPr>
        <w:spacing w:line="400" w:lineRule="exact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书中有个故事的讲述对我触动很大。说一个妇人的儿子病逝了，她伤心欲绝，求佛陀让他的儿子复活。佛陀说：“你到城里去，问一户没有亲人过世的人家要一粒芥菜籽给我。”妇人很高兴地去了，但沮丧地回来。佛陀问她：“我问了很多家，可是每户人家都有亲人过世了。”它告诉我们死亡对于每个人都是避免不了的，它是每个人的功课，谁也逃不了，所以我们该如何去面对这每个人都需要经历的课题呢？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打开电视或报纸，你就发现到处都会有死亡的消息，请问那些因坠机事件或车祸而死亡的人，可曾想过他们会死？有时，我们是否也可以试着问自己这样一个问题：“如果我今晚就去世，该怎么办？”我不知道明天是否还会醒来，或者到哪儿去。如果你呼出一口气，却再也不能吸气，你就死了，就这么简单。就像西藏谚语所说：“明天或者来世何者先到，我们都不知道。”有些著名的西藏禅观大师在晚上就寝时，会把杯子倒空，被扣朝下放在床边。他们从来不确定隔天是否还用得着这杯子。他们时时刻刻都想到可能会死。正确看到死亡可以让我们深刻谨记死亡随时会来临，我们当下要做的就是在有限的生命里认真对待每件事情，不浪费每一刻每一秒的时光，认认真真生活，珍惜你拥有的东西。就像书的作者索甲仁波切对生死的看法，他说：“学习如何死就是学习如何活，学习如何活就是学习不仅在这一世，还是在未来时该如何做。真正转化你自己，并学习如何以转化的生命重生来帮助别人，是帮助世界真正最有力的方法。”让我们一起更清楚地看到生命的本相，对死亡敬畏，使我们在这样浮躁的世界里也能保持清醒，放下，超越，然后怀着一颗正念的心，去认真对待每一天。</w:t>
      </w:r>
    </w:p>
    <w:p w:rsidR="00B010AE" w:rsidRPr="00DA103A" w:rsidRDefault="00B010AE" w:rsidP="00AA481A">
      <w:pPr>
        <w:spacing w:line="400" w:lineRule="exact"/>
        <w:ind w:firstLineChars="200" w:firstLine="31680"/>
        <w:rPr>
          <w:rFonts w:cs="Times New Roman"/>
          <w:sz w:val="24"/>
          <w:szCs w:val="24"/>
        </w:rPr>
      </w:pPr>
      <w:r w:rsidRPr="00DA103A">
        <w:rPr>
          <w:rFonts w:cs="宋体" w:hint="eastAsia"/>
          <w:sz w:val="24"/>
          <w:szCs w:val="24"/>
        </w:rPr>
        <w:t>我愿意去相信一本书到你手里都有着一种缘分，《西藏生死书》与我也有着这样的缘分。我想我会时常去翻开看看，在那么的时刻刹那间会对自己有些感悟收获吧。</w:t>
      </w:r>
    </w:p>
    <w:p w:rsidR="00B010AE" w:rsidRPr="00DA103A" w:rsidRDefault="00B010AE" w:rsidP="00F41FE6">
      <w:pPr>
        <w:ind w:firstLineChars="200" w:firstLine="31680"/>
        <w:rPr>
          <w:rFonts w:cs="Times New Roman"/>
          <w:sz w:val="28"/>
          <w:szCs w:val="28"/>
        </w:rPr>
      </w:pPr>
    </w:p>
    <w:sectPr w:rsidR="00B010AE" w:rsidRPr="00DA103A" w:rsidSect="00EE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C28"/>
    <w:rsid w:val="00020666"/>
    <w:rsid w:val="00157504"/>
    <w:rsid w:val="003174FE"/>
    <w:rsid w:val="00321934"/>
    <w:rsid w:val="004A134C"/>
    <w:rsid w:val="005064CC"/>
    <w:rsid w:val="005559E8"/>
    <w:rsid w:val="005C0DA0"/>
    <w:rsid w:val="006E0519"/>
    <w:rsid w:val="007B2B8B"/>
    <w:rsid w:val="008368CD"/>
    <w:rsid w:val="00974470"/>
    <w:rsid w:val="009D5648"/>
    <w:rsid w:val="00A75259"/>
    <w:rsid w:val="00AA481A"/>
    <w:rsid w:val="00AE3CC1"/>
    <w:rsid w:val="00B010AE"/>
    <w:rsid w:val="00B520D8"/>
    <w:rsid w:val="00B92401"/>
    <w:rsid w:val="00DA103A"/>
    <w:rsid w:val="00E06BEA"/>
    <w:rsid w:val="00E65AAF"/>
    <w:rsid w:val="00EE50A3"/>
    <w:rsid w:val="00F41FE6"/>
    <w:rsid w:val="00FB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A3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A103A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103A"/>
    <w:rPr>
      <w:rFonts w:ascii="Calibri" w:eastAsia="宋体" w:hAnsi="Calibri" w:cs="Calibri"/>
      <w:b/>
      <w:bCs/>
      <w:kern w:val="44"/>
      <w:sz w:val="44"/>
      <w:szCs w:val="44"/>
      <w:lang w:val="en-US" w:eastAsia="zh-CN"/>
    </w:rPr>
  </w:style>
  <w:style w:type="paragraph" w:styleId="NormalWeb">
    <w:name w:val="Normal (Web)"/>
    <w:basedOn w:val="Normal"/>
    <w:uiPriority w:val="99"/>
    <w:rsid w:val="00DA103A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816</Words>
  <Characters>4654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一个没有读者的图书馆，它只能称为“藏书楼”</dc:title>
  <dc:subject/>
  <dc:creator>WJ</dc:creator>
  <cp:keywords/>
  <dc:description/>
  <cp:lastModifiedBy>SDWM</cp:lastModifiedBy>
  <cp:revision>4</cp:revision>
  <dcterms:created xsi:type="dcterms:W3CDTF">2019-12-17T00:32:00Z</dcterms:created>
  <dcterms:modified xsi:type="dcterms:W3CDTF">2019-12-17T00:33:00Z</dcterms:modified>
</cp:coreProperties>
</file>